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74A16" w14:textId="77777777" w:rsidR="00AF00DB" w:rsidRPr="00B21E36" w:rsidRDefault="000E5766" w:rsidP="00376575">
      <w:pPr>
        <w:pStyle w:val="DocumentHeading"/>
        <w:jc w:val="center"/>
        <w:rPr>
          <w:sz w:val="24"/>
        </w:rPr>
      </w:pPr>
      <w:r w:rsidRPr="00B21E36">
        <w:rPr>
          <w:sz w:val="24"/>
        </w:rPr>
        <w:t>“</w:t>
      </w:r>
      <w:r w:rsidRPr="00B21E36">
        <w:rPr>
          <w:i/>
          <w:sz w:val="24"/>
          <w:u w:val="single"/>
        </w:rPr>
        <w:t>LABOUR N</w:t>
      </w:r>
      <w:r w:rsidR="00376575" w:rsidRPr="00B21E36">
        <w:rPr>
          <w:i/>
          <w:sz w:val="24"/>
          <w:u w:val="single"/>
        </w:rPr>
        <w:t>’</w:t>
      </w:r>
      <w:r w:rsidRPr="00B21E36">
        <w:rPr>
          <w:i/>
          <w:sz w:val="24"/>
          <w:u w:val="single"/>
        </w:rPr>
        <w:t xml:space="preserve"> LEARN</w:t>
      </w:r>
      <w:r w:rsidR="00376575" w:rsidRPr="00B21E36">
        <w:rPr>
          <w:sz w:val="24"/>
        </w:rPr>
        <w:t>”- REGISTRA</w:t>
      </w:r>
      <w:r w:rsidRPr="00B21E36">
        <w:rPr>
          <w:sz w:val="24"/>
        </w:rPr>
        <w:t>TION FORM</w:t>
      </w:r>
    </w:p>
    <w:tbl>
      <w:tblPr>
        <w:tblStyle w:val="HostTable-Borderless"/>
        <w:tblW w:w="0" w:type="auto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6369DC" w14:paraId="2D5F7263" w14:textId="77777777">
        <w:trPr>
          <w:trHeight w:val="2205"/>
        </w:trPr>
        <w:tc>
          <w:tcPr>
            <w:tcW w:w="5400" w:type="dxa"/>
          </w:tcPr>
          <w:tbl>
            <w:tblPr>
              <w:tblStyle w:val="BodyTable"/>
              <w:tblW w:w="5812" w:type="dxa"/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425"/>
            </w:tblGrid>
            <w:tr w:rsidR="00AF00DB" w14:paraId="09FDE9CC" w14:textId="77777777">
              <w:trPr>
                <w:trHeight w:val="361"/>
              </w:trPr>
              <w:tc>
                <w:tcPr>
                  <w:tcW w:w="5387" w:type="dxa"/>
                </w:tcPr>
                <w:p w14:paraId="3521D974" w14:textId="77777777" w:rsidR="00AF00DB" w:rsidRDefault="000E5766" w:rsidP="00AF00DB">
                  <w:pPr>
                    <w:pStyle w:val="HeaderTableHeading"/>
                  </w:pPr>
                  <w:r>
                    <w:t>F</w:t>
                  </w:r>
                  <w:r w:rsidR="00AF00DB">
                    <w:t>ULL</w:t>
                  </w:r>
                  <w:r>
                    <w:t xml:space="preserve"> NAME:</w:t>
                  </w:r>
                </w:p>
              </w:tc>
              <w:tc>
                <w:tcPr>
                  <w:tcW w:w="425" w:type="dxa"/>
                </w:tcPr>
                <w:p w14:paraId="6E9FF81A" w14:textId="77777777" w:rsidR="00AF00DB" w:rsidRDefault="00AF00DB">
                  <w:pPr>
                    <w:pStyle w:val="HeaderTableText"/>
                  </w:pPr>
                </w:p>
              </w:tc>
            </w:tr>
            <w:tr w:rsidR="000E5766" w14:paraId="40ACAE0A" w14:textId="77777777">
              <w:trPr>
                <w:trHeight w:val="374"/>
              </w:trPr>
              <w:tc>
                <w:tcPr>
                  <w:tcW w:w="5387" w:type="dxa"/>
                </w:tcPr>
                <w:p w14:paraId="6CFEDD65" w14:textId="77777777" w:rsidR="000E5766" w:rsidRDefault="000E5766">
                  <w:pPr>
                    <w:pStyle w:val="HeaderTableHeading"/>
                  </w:pPr>
                  <w:r>
                    <w:t>ADDRESS:</w:t>
                  </w:r>
                </w:p>
              </w:tc>
              <w:tc>
                <w:tcPr>
                  <w:tcW w:w="425" w:type="dxa"/>
                </w:tcPr>
                <w:p w14:paraId="088064EE" w14:textId="77777777" w:rsidR="000E5766" w:rsidRDefault="000E5766">
                  <w:pPr>
                    <w:pStyle w:val="HeaderTableText"/>
                  </w:pPr>
                </w:p>
              </w:tc>
            </w:tr>
            <w:tr w:rsidR="00AF00DB" w14:paraId="41DFEABE" w14:textId="77777777">
              <w:trPr>
                <w:trHeight w:val="361"/>
              </w:trPr>
              <w:tc>
                <w:tcPr>
                  <w:tcW w:w="5387" w:type="dxa"/>
                </w:tcPr>
                <w:p w14:paraId="3B9D9C96" w14:textId="77777777" w:rsidR="00AF00DB" w:rsidRDefault="000E5766">
                  <w:pPr>
                    <w:pStyle w:val="HeaderTableHeading"/>
                  </w:pPr>
                  <w:r>
                    <w:t>POSTAL CODE:</w:t>
                  </w:r>
                </w:p>
              </w:tc>
              <w:tc>
                <w:tcPr>
                  <w:tcW w:w="425" w:type="dxa"/>
                </w:tcPr>
                <w:p w14:paraId="288CF000" w14:textId="77777777" w:rsidR="00AF00DB" w:rsidRDefault="00AF00DB">
                  <w:pPr>
                    <w:pStyle w:val="HeaderTableText"/>
                  </w:pPr>
                </w:p>
              </w:tc>
            </w:tr>
            <w:tr w:rsidR="00AF00DB" w14:paraId="7EBC60A6" w14:textId="77777777">
              <w:trPr>
                <w:trHeight w:val="374"/>
              </w:trPr>
              <w:tc>
                <w:tcPr>
                  <w:tcW w:w="5387" w:type="dxa"/>
                </w:tcPr>
                <w:p w14:paraId="463D6473" w14:textId="77777777" w:rsidR="00AF00DB" w:rsidRDefault="000E5766">
                  <w:pPr>
                    <w:pStyle w:val="HeaderTableHeading"/>
                  </w:pPr>
                  <w:r>
                    <w:t>EMAIL ADDRESS</w:t>
                  </w:r>
                  <w:r w:rsidR="00F82AFA">
                    <w:t>:</w:t>
                  </w:r>
                </w:p>
              </w:tc>
              <w:tc>
                <w:tcPr>
                  <w:tcW w:w="425" w:type="dxa"/>
                </w:tcPr>
                <w:p w14:paraId="3C43590F" w14:textId="77777777" w:rsidR="00AF00DB" w:rsidRDefault="00AF00DB">
                  <w:pPr>
                    <w:pStyle w:val="HeaderTableText"/>
                  </w:pPr>
                </w:p>
              </w:tc>
            </w:tr>
            <w:tr w:rsidR="00AF00DB" w14:paraId="107101F5" w14:textId="77777777">
              <w:trPr>
                <w:trHeight w:val="361"/>
              </w:trPr>
              <w:tc>
                <w:tcPr>
                  <w:tcW w:w="5387" w:type="dxa"/>
                </w:tcPr>
                <w:p w14:paraId="1BD4B618" w14:textId="77777777" w:rsidR="00B21E36" w:rsidRPr="00B21E36" w:rsidRDefault="00B21E36" w:rsidP="000E5766">
                  <w:pPr>
                    <w:pStyle w:val="HeaderTableHeading"/>
                    <w:rPr>
                      <w:b/>
                      <w:u w:val="single"/>
                    </w:rPr>
                  </w:pPr>
                  <w:r w:rsidRPr="00B21E36">
                    <w:rPr>
                      <w:b/>
                      <w:u w:val="single"/>
                    </w:rPr>
                    <w:t>WHICH WORKSHOP DATE ARE YOU APPLYING FOR:</w:t>
                  </w:r>
                </w:p>
                <w:p w14:paraId="4A5A7EE0" w14:textId="77777777" w:rsidR="00AF00DB" w:rsidRDefault="00B21E36" w:rsidP="000E5766">
                  <w:pPr>
                    <w:pStyle w:val="HeaderTableHeading"/>
                  </w:pPr>
                  <w:r>
                    <w:t xml:space="preserve">  MAY       JULY          SEPTEMBER          20________</w:t>
                  </w:r>
                </w:p>
              </w:tc>
              <w:tc>
                <w:tcPr>
                  <w:tcW w:w="425" w:type="dxa"/>
                </w:tcPr>
                <w:p w14:paraId="0CC22E25" w14:textId="77777777" w:rsidR="00AF00DB" w:rsidRDefault="00AF00DB">
                  <w:pPr>
                    <w:pStyle w:val="HeaderTableText"/>
                  </w:pPr>
                </w:p>
              </w:tc>
            </w:tr>
            <w:tr w:rsidR="00AF00DB" w14:paraId="07491F7A" w14:textId="77777777">
              <w:trPr>
                <w:trHeight w:val="374"/>
              </w:trPr>
              <w:tc>
                <w:tcPr>
                  <w:tcW w:w="5387" w:type="dxa"/>
                </w:tcPr>
                <w:p w14:paraId="5A64D68A" w14:textId="77777777" w:rsidR="00AF00DB" w:rsidRDefault="000E5766" w:rsidP="000E5766">
                  <w:pPr>
                    <w:pStyle w:val="HeaderTableHeading"/>
                  </w:pPr>
                  <w:r>
                    <w:t>YEAR OF GRADUATION:</w:t>
                  </w:r>
                </w:p>
              </w:tc>
              <w:tc>
                <w:tcPr>
                  <w:tcW w:w="425" w:type="dxa"/>
                </w:tcPr>
                <w:p w14:paraId="6987515C" w14:textId="77777777" w:rsidR="00AF00DB" w:rsidRDefault="00AF00DB">
                  <w:pPr>
                    <w:pStyle w:val="HeaderTableText"/>
                  </w:pPr>
                </w:p>
              </w:tc>
            </w:tr>
          </w:tbl>
          <w:p w14:paraId="1B4931C3" w14:textId="77777777" w:rsidR="00AF00DB" w:rsidRDefault="00AF00DB">
            <w:pPr>
              <w:pStyle w:val="Header"/>
            </w:pPr>
          </w:p>
        </w:tc>
        <w:tc>
          <w:tcPr>
            <w:tcW w:w="5400" w:type="dxa"/>
          </w:tcPr>
          <w:tbl>
            <w:tblPr>
              <w:tblStyle w:val="BodyTable"/>
              <w:tblW w:w="9092" w:type="dxa"/>
              <w:tblLayout w:type="fixed"/>
              <w:tblLook w:val="04A0" w:firstRow="1" w:lastRow="0" w:firstColumn="1" w:lastColumn="0" w:noHBand="0" w:noVBand="1"/>
            </w:tblPr>
            <w:tblGrid>
              <w:gridCol w:w="2255"/>
              <w:gridCol w:w="3118"/>
              <w:gridCol w:w="12"/>
              <w:gridCol w:w="152"/>
              <w:gridCol w:w="3403"/>
              <w:gridCol w:w="152"/>
            </w:tblGrid>
            <w:tr w:rsidR="00F82AFA" w14:paraId="3D92450A" w14:textId="77777777">
              <w:trPr>
                <w:gridAfter w:val="1"/>
                <w:wAfter w:w="152" w:type="dxa"/>
                <w:trHeight w:val="361"/>
              </w:trPr>
              <w:tc>
                <w:tcPr>
                  <w:tcW w:w="2255" w:type="dxa"/>
                </w:tcPr>
                <w:p w14:paraId="6206C048" w14:textId="77777777" w:rsidR="00F82AFA" w:rsidRDefault="00F82AFA">
                  <w:pPr>
                    <w:pStyle w:val="HeaderTableHeading"/>
                  </w:pPr>
                  <w:r>
                    <w:t>DATE:</w:t>
                  </w:r>
                </w:p>
              </w:tc>
              <w:tc>
                <w:tcPr>
                  <w:tcW w:w="3130" w:type="dxa"/>
                  <w:gridSpan w:val="2"/>
                </w:tcPr>
                <w:p w14:paraId="380B7E12" w14:textId="77777777" w:rsidR="00F82AFA" w:rsidRDefault="00F82AFA">
                  <w:pPr>
                    <w:pStyle w:val="HeaderTableText"/>
                  </w:pPr>
                  <w:r>
                    <w:t>DATE OF BIRTH:</w:t>
                  </w:r>
                </w:p>
              </w:tc>
              <w:tc>
                <w:tcPr>
                  <w:tcW w:w="3555" w:type="dxa"/>
                  <w:gridSpan w:val="2"/>
                </w:tcPr>
                <w:p w14:paraId="2BF0524E" w14:textId="77777777" w:rsidR="00F82AFA" w:rsidRDefault="00F82AFA">
                  <w:pPr>
                    <w:pStyle w:val="HeaderTableText"/>
                  </w:pPr>
                </w:p>
              </w:tc>
            </w:tr>
            <w:tr w:rsidR="00F82AFA" w14:paraId="5DDF31E6" w14:textId="77777777">
              <w:trPr>
                <w:trHeight w:val="374"/>
              </w:trPr>
              <w:tc>
                <w:tcPr>
                  <w:tcW w:w="5373" w:type="dxa"/>
                  <w:gridSpan w:val="2"/>
                </w:tcPr>
                <w:p w14:paraId="2F6F6E25" w14:textId="77777777" w:rsidR="00F82AFA" w:rsidRDefault="00F82AFA" w:rsidP="00F82AFA">
                  <w:pPr>
                    <w:pStyle w:val="HeaderTableHeading"/>
                  </w:pPr>
                  <w:r>
                    <w:t>CITY:                                         PROVINCE:</w:t>
                  </w:r>
                </w:p>
              </w:tc>
              <w:tc>
                <w:tcPr>
                  <w:tcW w:w="164" w:type="dxa"/>
                  <w:gridSpan w:val="2"/>
                </w:tcPr>
                <w:p w14:paraId="60E14F4A" w14:textId="77777777" w:rsidR="00F82AFA" w:rsidRDefault="00F82AFA">
                  <w:pPr>
                    <w:pStyle w:val="HeaderTableText"/>
                  </w:pPr>
                </w:p>
              </w:tc>
              <w:tc>
                <w:tcPr>
                  <w:tcW w:w="3555" w:type="dxa"/>
                  <w:gridSpan w:val="2"/>
                </w:tcPr>
                <w:p w14:paraId="3EABBF85" w14:textId="77777777" w:rsidR="00F82AFA" w:rsidRDefault="00F82AFA">
                  <w:pPr>
                    <w:pStyle w:val="HeaderTableText"/>
                  </w:pPr>
                </w:p>
              </w:tc>
            </w:tr>
            <w:tr w:rsidR="00F82AFA" w14:paraId="1B6F5991" w14:textId="77777777">
              <w:trPr>
                <w:trHeight w:val="361"/>
              </w:trPr>
              <w:tc>
                <w:tcPr>
                  <w:tcW w:w="5373" w:type="dxa"/>
                  <w:gridSpan w:val="2"/>
                </w:tcPr>
                <w:p w14:paraId="568A2390" w14:textId="77777777" w:rsidR="00F82AFA" w:rsidRDefault="00F82AFA">
                  <w:pPr>
                    <w:pStyle w:val="HeaderTableHeading"/>
                  </w:pPr>
                  <w:r>
                    <w:t>PHONE #:</w:t>
                  </w:r>
                </w:p>
              </w:tc>
              <w:tc>
                <w:tcPr>
                  <w:tcW w:w="164" w:type="dxa"/>
                  <w:gridSpan w:val="2"/>
                </w:tcPr>
                <w:p w14:paraId="0C833171" w14:textId="77777777" w:rsidR="00F82AFA" w:rsidRDefault="00F82AFA">
                  <w:pPr>
                    <w:pStyle w:val="HeaderTableText"/>
                  </w:pPr>
                </w:p>
              </w:tc>
              <w:tc>
                <w:tcPr>
                  <w:tcW w:w="3555" w:type="dxa"/>
                  <w:gridSpan w:val="2"/>
                </w:tcPr>
                <w:p w14:paraId="200C85A2" w14:textId="77777777" w:rsidR="00F82AFA" w:rsidRDefault="00F82AFA">
                  <w:pPr>
                    <w:pStyle w:val="HeaderTableText"/>
                  </w:pPr>
                </w:p>
              </w:tc>
            </w:tr>
            <w:tr w:rsidR="00F82AFA" w14:paraId="3AC24D0E" w14:textId="77777777">
              <w:trPr>
                <w:gridAfter w:val="4"/>
                <w:wAfter w:w="3719" w:type="dxa"/>
                <w:trHeight w:val="560"/>
              </w:trPr>
              <w:tc>
                <w:tcPr>
                  <w:tcW w:w="5373" w:type="dxa"/>
                  <w:gridSpan w:val="2"/>
                </w:tcPr>
                <w:p w14:paraId="19CBCE9E" w14:textId="77777777" w:rsidR="00F82AFA" w:rsidRDefault="00F82AFA">
                  <w:pPr>
                    <w:pStyle w:val="HeaderTableHeading"/>
                  </w:pPr>
                  <w:r>
                    <w:t>NATUROPATHIC COLLEGE</w:t>
                  </w:r>
                  <w:r w:rsidR="00B21E36">
                    <w:t>/SCHOOL</w:t>
                  </w:r>
                  <w:r>
                    <w:t>:</w:t>
                  </w:r>
                </w:p>
              </w:tc>
            </w:tr>
          </w:tbl>
          <w:p w14:paraId="4B12DAC4" w14:textId="77777777" w:rsidR="00AF00DB" w:rsidRDefault="00AF00DB">
            <w:pPr>
              <w:pStyle w:val="Header"/>
            </w:pPr>
          </w:p>
        </w:tc>
      </w:tr>
    </w:tbl>
    <w:p w14:paraId="41B409FF" w14:textId="77777777" w:rsidR="00AF00DB" w:rsidRDefault="00AF00DB">
      <w:pPr>
        <w:pStyle w:val="SpaceBetween"/>
      </w:pP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AF00DB" w14:paraId="0C2167A4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AF00DB" w14:paraId="094C8CC7" w14:textId="77777777">
              <w:tc>
                <w:tcPr>
                  <w:tcW w:w="1213" w:type="pct"/>
                  <w:vAlign w:val="bottom"/>
                </w:tcPr>
                <w:p w14:paraId="32F040CC" w14:textId="77777777" w:rsidR="00AF00DB" w:rsidRDefault="006369DC">
                  <w:pPr>
                    <w:pStyle w:val="TopicHeading"/>
                  </w:pPr>
                  <w:r>
                    <w:t>MEDICAL INFO</w:t>
                  </w:r>
                </w:p>
              </w:tc>
              <w:tc>
                <w:tcPr>
                  <w:tcW w:w="929" w:type="pct"/>
                  <w:vAlign w:val="bottom"/>
                </w:tcPr>
                <w:p w14:paraId="45F29EB0" w14:textId="77777777" w:rsidR="00AF00DB" w:rsidRDefault="00AF00DB">
                  <w:pPr>
                    <w:pStyle w:val="TableHeadingRight"/>
                  </w:pPr>
                </w:p>
              </w:tc>
              <w:tc>
                <w:tcPr>
                  <w:tcW w:w="1327" w:type="pct"/>
                  <w:vAlign w:val="bottom"/>
                </w:tcPr>
                <w:p w14:paraId="07BE91D8" w14:textId="77777777" w:rsidR="00AF00DB" w:rsidRDefault="00AF00DB"/>
              </w:tc>
              <w:tc>
                <w:tcPr>
                  <w:tcW w:w="919" w:type="pct"/>
                  <w:vAlign w:val="bottom"/>
                </w:tcPr>
                <w:p w14:paraId="34EDBF05" w14:textId="77777777" w:rsidR="00AF00DB" w:rsidRDefault="00AF00DB">
                  <w:pPr>
                    <w:pStyle w:val="TableHeadingRight"/>
                  </w:pPr>
                </w:p>
              </w:tc>
              <w:tc>
                <w:tcPr>
                  <w:tcW w:w="612" w:type="pct"/>
                  <w:vAlign w:val="bottom"/>
                </w:tcPr>
                <w:p w14:paraId="1FC5FB75" w14:textId="77777777" w:rsidR="00AF00DB" w:rsidRDefault="00AF00DB">
                  <w:pPr>
                    <w:pStyle w:val="BodyText"/>
                  </w:pPr>
                </w:p>
              </w:tc>
            </w:tr>
          </w:tbl>
          <w:p w14:paraId="58C15687" w14:textId="77777777" w:rsidR="00AF00DB" w:rsidRDefault="00AF00DB"/>
        </w:tc>
      </w:tr>
      <w:tr w:rsidR="00AF00DB" w14:paraId="3B3ECA19" w14:textId="77777777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AF00DB" w14:paraId="08FE0E09" w14:textId="77777777">
              <w:tc>
                <w:tcPr>
                  <w:tcW w:w="5000" w:type="pct"/>
                </w:tcPr>
                <w:p w14:paraId="7891B5F2" w14:textId="77777777" w:rsidR="00AF00DB" w:rsidRDefault="00F82AFA">
                  <w:pPr>
                    <w:pStyle w:val="TableHeadingLeft"/>
                  </w:pPr>
                  <w:r>
                    <w:t>DO YOU HAVE ANY PRE-EXISITING MEDICAL CONDITION</w:t>
                  </w:r>
                  <w:r w:rsidR="006369DC">
                    <w:t xml:space="preserve"> OR HISTORY OF INJURY</w:t>
                  </w:r>
                  <w:r>
                    <w:t>?:  IF SO, PLEASE LIST BELOW:</w:t>
                  </w:r>
                </w:p>
              </w:tc>
            </w:tr>
            <w:tr w:rsidR="00AF00DB" w14:paraId="7BE2E118" w14:textId="77777777">
              <w:tc>
                <w:tcPr>
                  <w:tcW w:w="5000" w:type="pct"/>
                </w:tcPr>
                <w:p w14:paraId="156D3255" w14:textId="77777777" w:rsidR="00F82AFA" w:rsidRDefault="00F82AFA">
                  <w:pPr>
                    <w:pStyle w:val="BodyText"/>
                  </w:pPr>
                </w:p>
                <w:p w14:paraId="1930B029" w14:textId="77777777" w:rsidR="00AF00DB" w:rsidRDefault="00AF00DB">
                  <w:pPr>
                    <w:pStyle w:val="BodyText"/>
                  </w:pPr>
                </w:p>
              </w:tc>
            </w:tr>
          </w:tbl>
          <w:p w14:paraId="49E24B81" w14:textId="77777777" w:rsidR="00AF00DB" w:rsidRDefault="00AF00DB">
            <w:pPr>
              <w:pStyle w:val="NoSpaceBetween"/>
            </w:pPr>
          </w:p>
          <w:p w14:paraId="09778263" w14:textId="77777777" w:rsidR="00AF00DB" w:rsidRDefault="00AF00DB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16"/>
              <w:gridCol w:w="164"/>
            </w:tblGrid>
            <w:tr w:rsidR="00AF00DB" w14:paraId="3CD97814" w14:textId="77777777">
              <w:tc>
                <w:tcPr>
                  <w:tcW w:w="4924" w:type="pct"/>
                </w:tcPr>
                <w:p w14:paraId="48D1C05E" w14:textId="77777777" w:rsidR="00AF00DB" w:rsidRDefault="00F82AFA">
                  <w:pPr>
                    <w:pStyle w:val="TableHeadingLeft"/>
                  </w:pPr>
                  <w:r>
                    <w:t>DO YOU HAVE ANY DIETARY RESTRICTIONS?:</w:t>
                  </w:r>
                </w:p>
              </w:tc>
              <w:tc>
                <w:tcPr>
                  <w:tcW w:w="76" w:type="pct"/>
                </w:tcPr>
                <w:p w14:paraId="31CDBD07" w14:textId="77777777" w:rsidR="00AF00DB" w:rsidRDefault="00AF00DB">
                  <w:pPr>
                    <w:pStyle w:val="TableHeadingLeft"/>
                  </w:pPr>
                </w:p>
              </w:tc>
            </w:tr>
            <w:tr w:rsidR="00AF00DB" w14:paraId="4282299B" w14:textId="77777777">
              <w:tc>
                <w:tcPr>
                  <w:tcW w:w="4924" w:type="pct"/>
                </w:tcPr>
                <w:p w14:paraId="7DE07C7E" w14:textId="77777777" w:rsidR="00AF00DB" w:rsidRDefault="00F82AFA">
                  <w:pPr>
                    <w:pStyle w:val="BodyText"/>
                  </w:pPr>
                  <w:r>
                    <w:t>DO YOU HAVE ANY ALLERGIES?:</w:t>
                  </w:r>
                </w:p>
              </w:tc>
              <w:tc>
                <w:tcPr>
                  <w:tcW w:w="76" w:type="pct"/>
                </w:tcPr>
                <w:p w14:paraId="2814D6D3" w14:textId="77777777" w:rsidR="00AF00DB" w:rsidRDefault="00AF00DB">
                  <w:pPr>
                    <w:pStyle w:val="BodyText"/>
                  </w:pPr>
                </w:p>
              </w:tc>
            </w:tr>
          </w:tbl>
          <w:p w14:paraId="1682E7B1" w14:textId="77777777" w:rsidR="00AF00DB" w:rsidRDefault="00AF00DB">
            <w:pPr>
              <w:pStyle w:val="NoSpaceBetween"/>
            </w:pPr>
          </w:p>
          <w:p w14:paraId="36FF369C" w14:textId="77777777" w:rsidR="00AF00DB" w:rsidRDefault="00AF00DB">
            <w:pPr>
              <w:pStyle w:val="NoSpaceBetween"/>
            </w:pPr>
          </w:p>
          <w:p w14:paraId="77DED92F" w14:textId="77777777" w:rsidR="00AF00DB" w:rsidRDefault="00312A7E">
            <w:r>
              <w:t xml:space="preserve"> </w:t>
            </w:r>
            <w:r w:rsidR="006369DC">
              <w:t>DO YOU HAVE ANY SPECIAL NEEDS OR REQUESTS?:</w:t>
            </w:r>
          </w:p>
        </w:tc>
      </w:tr>
    </w:tbl>
    <w:p w14:paraId="72DBFBD1" w14:textId="77777777" w:rsidR="00AF00DB" w:rsidRDefault="00AF00DB">
      <w:pPr>
        <w:pStyle w:val="SpaceBetween"/>
      </w:pP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AF00DB" w14:paraId="077AE974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1378" w:type="pct"/>
              <w:tblLayout w:type="fixed"/>
              <w:tblLook w:val="04A0" w:firstRow="1" w:lastRow="0" w:firstColumn="1" w:lastColumn="0" w:noHBand="0" w:noVBand="1"/>
            </w:tblPr>
            <w:tblGrid>
              <w:gridCol w:w="2976"/>
            </w:tblGrid>
            <w:tr w:rsidR="006369DC" w14:paraId="6A2DC302" w14:textId="77777777">
              <w:tc>
                <w:tcPr>
                  <w:tcW w:w="5000" w:type="pct"/>
                  <w:vAlign w:val="bottom"/>
                </w:tcPr>
                <w:p w14:paraId="7C587FDA" w14:textId="77777777" w:rsidR="006369DC" w:rsidRDefault="006369DC">
                  <w:pPr>
                    <w:pStyle w:val="TopicHeading"/>
                  </w:pPr>
                  <w:r>
                    <w:t>BACKGROUND INFO</w:t>
                  </w:r>
                </w:p>
              </w:tc>
            </w:tr>
          </w:tbl>
          <w:p w14:paraId="789F0475" w14:textId="77777777" w:rsidR="00AF00DB" w:rsidRDefault="00AF00DB"/>
        </w:tc>
      </w:tr>
      <w:tr w:rsidR="00AF00DB" w14:paraId="19FF5269" w14:textId="77777777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AF00DB" w14:paraId="615709D4" w14:textId="77777777">
              <w:tc>
                <w:tcPr>
                  <w:tcW w:w="5000" w:type="pct"/>
                </w:tcPr>
                <w:p w14:paraId="115ABED1" w14:textId="77777777" w:rsidR="00AF00DB" w:rsidRDefault="006369DC">
                  <w:pPr>
                    <w:pStyle w:val="TableHeadingLeft"/>
                  </w:pPr>
                  <w:r>
                    <w:t>WOULD YOU DESCRIBE YOUR EXPERIENCE AND UNDERSTANDING OF PERMACULTURE AS ADVANCED, INTERMEDIATE, BEGINNER</w:t>
                  </w:r>
                </w:p>
              </w:tc>
            </w:tr>
            <w:tr w:rsidR="00AF00DB" w14:paraId="7FA9DC0A" w14:textId="77777777">
              <w:tc>
                <w:tcPr>
                  <w:tcW w:w="5000" w:type="pct"/>
                </w:tcPr>
                <w:p w14:paraId="6320E2CE" w14:textId="77777777" w:rsidR="00AF00DB" w:rsidRDefault="006369DC">
                  <w:pPr>
                    <w:pStyle w:val="BodyText"/>
                  </w:pPr>
                  <w:r>
                    <w:t>ANSWER:</w:t>
                  </w:r>
                </w:p>
              </w:tc>
            </w:tr>
          </w:tbl>
          <w:p w14:paraId="326B585B" w14:textId="77777777" w:rsidR="00AF00DB" w:rsidRDefault="00AF00DB">
            <w:pPr>
              <w:pStyle w:val="NoSpaceBetween"/>
            </w:pPr>
          </w:p>
          <w:p w14:paraId="5B29641D" w14:textId="77777777" w:rsidR="00AF00DB" w:rsidRDefault="00AF00DB">
            <w:pPr>
              <w:pStyle w:val="NoSpaceBetween"/>
            </w:pPr>
          </w:p>
          <w:tbl>
            <w:tblPr>
              <w:tblStyle w:val="BodyTable"/>
              <w:tblW w:w="4997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6369DC" w14:paraId="3CAC7BF4" w14:textId="77777777">
              <w:tc>
                <w:tcPr>
                  <w:tcW w:w="5000" w:type="pct"/>
                </w:tcPr>
                <w:p w14:paraId="5DF28A32" w14:textId="77777777" w:rsidR="006369DC" w:rsidRDefault="006369DC" w:rsidP="006369DC">
                  <w:pPr>
                    <w:pStyle w:val="TableHeadingLeft"/>
                  </w:pPr>
                  <w:r>
                    <w:t>WOULD YO</w:t>
                  </w:r>
                  <w:r w:rsidR="00376575">
                    <w:t>U DESCRIBE YOUR GARDENING/BOTANI</w:t>
                  </w:r>
                  <w:r>
                    <w:t>CAL CULTIVATION EXPERIENCE AS ADVANCED, INTERMEDIATE, BEGINNER</w:t>
                  </w:r>
                </w:p>
              </w:tc>
            </w:tr>
            <w:tr w:rsidR="006369DC" w14:paraId="0E38D5D2" w14:textId="77777777">
              <w:tc>
                <w:tcPr>
                  <w:tcW w:w="5000" w:type="pct"/>
                </w:tcPr>
                <w:p w14:paraId="401C06AC" w14:textId="77777777" w:rsidR="006369DC" w:rsidRDefault="006369DC">
                  <w:pPr>
                    <w:pStyle w:val="BodyText"/>
                  </w:pPr>
                  <w:r>
                    <w:t>ANSWER:</w:t>
                  </w:r>
                </w:p>
              </w:tc>
            </w:tr>
          </w:tbl>
          <w:p w14:paraId="356F8AE4" w14:textId="77777777" w:rsidR="00AF00DB" w:rsidRDefault="00AF00DB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AF00DB" w14:paraId="3AB26F80" w14:textId="77777777">
              <w:tc>
                <w:tcPr>
                  <w:tcW w:w="5000" w:type="pct"/>
                </w:tcPr>
                <w:p w14:paraId="1330301C" w14:textId="77777777" w:rsidR="00AF00DB" w:rsidRDefault="006369DC">
                  <w:pPr>
                    <w:pStyle w:val="TableHeadingLeft"/>
                  </w:pPr>
                  <w:r>
                    <w:t>WHAT ARE SOME OF YOUR GOALS AND MOTIVATIONS FOR ATTENDING THIS WORKSHOP:</w:t>
                  </w:r>
                </w:p>
              </w:tc>
            </w:tr>
            <w:tr w:rsidR="00AF00DB" w14:paraId="203CADCD" w14:textId="77777777">
              <w:tc>
                <w:tcPr>
                  <w:tcW w:w="5000" w:type="pct"/>
                </w:tcPr>
                <w:p w14:paraId="6A6C465B" w14:textId="77777777" w:rsidR="00B21E36" w:rsidRDefault="00B21E36">
                  <w:pPr>
                    <w:pStyle w:val="BodyText"/>
                  </w:pPr>
                </w:p>
                <w:p w14:paraId="56D40E7D" w14:textId="77777777" w:rsidR="00AF00DB" w:rsidRDefault="00AF00DB">
                  <w:pPr>
                    <w:pStyle w:val="BodyText"/>
                  </w:pPr>
                </w:p>
              </w:tc>
            </w:tr>
          </w:tbl>
          <w:p w14:paraId="52E44386" w14:textId="77777777" w:rsidR="00AF00DB" w:rsidRDefault="00AF00DB"/>
        </w:tc>
      </w:tr>
      <w:tr w:rsidR="006369DC" w14:paraId="4700D267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4912" w:type="pct"/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3402"/>
              <w:gridCol w:w="5509"/>
            </w:tblGrid>
            <w:tr w:rsidR="00F94CAE" w14:paraId="7E1E5AEE" w14:textId="77777777">
              <w:tc>
                <w:tcPr>
                  <w:tcW w:w="801" w:type="pct"/>
                  <w:vAlign w:val="bottom"/>
                </w:tcPr>
                <w:p w14:paraId="73093ABE" w14:textId="77777777" w:rsidR="00F94CAE" w:rsidRDefault="00F94CAE">
                  <w:pPr>
                    <w:pStyle w:val="TopicHeading"/>
                  </w:pPr>
                  <w:r>
                    <w:t>PAYMENT</w:t>
                  </w:r>
                </w:p>
              </w:tc>
              <w:tc>
                <w:tcPr>
                  <w:tcW w:w="1603" w:type="pct"/>
                  <w:vAlign w:val="bottom"/>
                </w:tcPr>
                <w:p w14:paraId="441F787E" w14:textId="77777777" w:rsidR="00F94CAE" w:rsidRDefault="00F94CAE" w:rsidP="005B0449">
                  <w:pPr>
                    <w:pStyle w:val="TableHeadingRight"/>
                    <w:jc w:val="left"/>
                  </w:pPr>
                  <w:r w:rsidRPr="00F94CAE">
                    <w:rPr>
                      <w:b/>
                      <w:sz w:val="24"/>
                    </w:rPr>
                    <w:t>$</w:t>
                  </w:r>
                  <w:r w:rsidR="005B0449">
                    <w:rPr>
                      <w:b/>
                      <w:sz w:val="24"/>
                    </w:rPr>
                    <w:t>107.3</w:t>
                  </w:r>
                  <w:r w:rsidR="00134D61">
                    <w:rPr>
                      <w:b/>
                      <w:sz w:val="24"/>
                    </w:rPr>
                    <w:t>5</w:t>
                  </w:r>
                  <w:r w:rsidR="005B0449">
                    <w:t xml:space="preserve"> ($95.00 PLUS $12.3</w:t>
                  </w:r>
                  <w:r>
                    <w:t>5 HST)</w:t>
                  </w:r>
                </w:p>
              </w:tc>
              <w:tc>
                <w:tcPr>
                  <w:tcW w:w="2596" w:type="pct"/>
                  <w:vAlign w:val="bottom"/>
                </w:tcPr>
                <w:p w14:paraId="065E6227" w14:textId="77777777" w:rsidR="00376575" w:rsidRPr="00376575" w:rsidRDefault="00376575" w:rsidP="00376575">
                  <w:pPr>
                    <w:pStyle w:val="TableHeadingLeft"/>
                    <w:rPr>
                      <w:sz w:val="18"/>
                    </w:rPr>
                  </w:pPr>
                  <w:r w:rsidRPr="00376575">
                    <w:rPr>
                      <w:sz w:val="16"/>
                      <w:highlight w:val="green"/>
                    </w:rPr>
                    <w:t>SPACES ARE LIMITED.  ENROLLEMENT WILL BE FINALIZED UPON RECEIPT OF PAYMENT.</w:t>
                  </w:r>
                </w:p>
                <w:p w14:paraId="6DE8269E" w14:textId="77777777" w:rsidR="00F94CAE" w:rsidRPr="00376575" w:rsidRDefault="00376575" w:rsidP="00376575">
                  <w:pPr>
                    <w:pStyle w:val="TableHeadingRight"/>
                    <w:jc w:val="left"/>
                    <w:rPr>
                      <w:sz w:val="16"/>
                    </w:rPr>
                  </w:pPr>
                  <w:r w:rsidRPr="00376575">
                    <w:rPr>
                      <w:sz w:val="18"/>
                    </w:rPr>
                    <w:t>Thank you for your contribution to this project.</w:t>
                  </w:r>
                </w:p>
              </w:tc>
            </w:tr>
          </w:tbl>
          <w:p w14:paraId="6D934D13" w14:textId="77777777" w:rsidR="006369DC" w:rsidRDefault="006369DC"/>
        </w:tc>
      </w:tr>
      <w:tr w:rsidR="006369DC" w14:paraId="04FE2F00" w14:textId="77777777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right w:val="dotted" w:sz="8" w:space="0" w:color="595959" w:themeColor="text1" w:themeTint="A6"/>
            </w:tcBorders>
          </w:tcPr>
          <w:p w14:paraId="0594A70B" w14:textId="77777777" w:rsidR="00376575" w:rsidRDefault="00F94CAE" w:rsidP="00376575">
            <w:pPr>
              <w:pStyle w:val="TableHeadingLeft"/>
              <w:jc w:val="center"/>
              <w:rPr>
                <w:sz w:val="18"/>
              </w:rPr>
            </w:pPr>
            <w:r w:rsidRPr="00376575">
              <w:rPr>
                <w:sz w:val="18"/>
              </w:rPr>
              <w:t>METHOD OF PAYMENT:</w:t>
            </w:r>
          </w:p>
          <w:p w14:paraId="21C6C6D6" w14:textId="4A121C5F" w:rsidR="00833A04" w:rsidRPr="0077730B" w:rsidRDefault="00833A04" w:rsidP="00376575">
            <w:pPr>
              <w:pStyle w:val="TableHeadingLeft"/>
              <w:jc w:val="center"/>
              <w:rPr>
                <w:b/>
                <w:sz w:val="18"/>
              </w:rPr>
            </w:pPr>
            <w:r w:rsidRPr="00FB77FE">
              <w:rPr>
                <w:b/>
                <w:sz w:val="18"/>
                <w:u w:val="single"/>
              </w:rPr>
              <w:t>Please note</w:t>
            </w:r>
            <w:r w:rsidR="0077730B" w:rsidRPr="00FB77FE">
              <w:rPr>
                <w:b/>
                <w:sz w:val="18"/>
                <w:u w:val="single"/>
              </w:rPr>
              <w:t xml:space="preserve"> 40% cancellation fee </w:t>
            </w:r>
            <w:r w:rsidR="00FB77FE" w:rsidRPr="00FB77FE">
              <w:rPr>
                <w:b/>
                <w:sz w:val="18"/>
                <w:u w:val="single"/>
              </w:rPr>
              <w:t>if less than 3 weeks notice.  10</w:t>
            </w:r>
            <w:r w:rsidR="0077730B" w:rsidRPr="00FB77FE">
              <w:rPr>
                <w:b/>
                <w:sz w:val="18"/>
                <w:u w:val="single"/>
              </w:rPr>
              <w:t>0% cancellation fee if less than 1 week notice</w:t>
            </w:r>
            <w:r w:rsidR="00FB77FE">
              <w:rPr>
                <w:b/>
                <w:sz w:val="18"/>
              </w:rPr>
              <w:t>.</w:t>
            </w:r>
          </w:p>
          <w:p w14:paraId="32D8FA82" w14:textId="77777777" w:rsidR="00896EC3" w:rsidRPr="00376575" w:rsidRDefault="00F94CAE" w:rsidP="00896EC3">
            <w:pPr>
              <w:pStyle w:val="TableHeadingLeft"/>
              <w:jc w:val="center"/>
              <w:rPr>
                <w:sz w:val="18"/>
              </w:rPr>
            </w:pPr>
            <w:r w:rsidRPr="00376575">
              <w:rPr>
                <w:sz w:val="18"/>
              </w:rPr>
              <w:t xml:space="preserve">Interac email transfer to: </w:t>
            </w:r>
            <w:hyperlink r:id="rId7" w:history="1">
              <w:r w:rsidRPr="00376575">
                <w:rPr>
                  <w:rStyle w:val="Hyperlink"/>
                  <w:color w:val="3B6406" w:themeColor="accent3" w:themeShade="BF"/>
                  <w:sz w:val="18"/>
                </w:rPr>
                <w:t>richvuksinicnd@gmail.com</w:t>
              </w:r>
            </w:hyperlink>
            <w:r w:rsidRPr="00376575">
              <w:rPr>
                <w:sz w:val="18"/>
              </w:rPr>
              <w:t xml:space="preserve">   </w:t>
            </w:r>
          </w:p>
          <w:p w14:paraId="490F18D4" w14:textId="77777777" w:rsidR="00F94CAE" w:rsidRPr="00B21E36" w:rsidRDefault="00F94CAE" w:rsidP="00B21E36">
            <w:pPr>
              <w:pStyle w:val="TableHeadingLeft"/>
              <w:jc w:val="center"/>
              <w:rPr>
                <w:b/>
                <w:sz w:val="18"/>
              </w:rPr>
            </w:pPr>
            <w:r w:rsidRPr="00B21E36">
              <w:rPr>
                <w:b/>
                <w:sz w:val="18"/>
                <w:highlight w:val="yellow"/>
              </w:rPr>
              <w:t>SECURITY QUESTION:  HEALING POWER OF NATURE</w:t>
            </w:r>
            <w:r w:rsidR="00B21E36" w:rsidRPr="00B21E36">
              <w:rPr>
                <w:b/>
                <w:sz w:val="18"/>
                <w:highlight w:val="yellow"/>
              </w:rPr>
              <w:t xml:space="preserve"> </w:t>
            </w:r>
            <w:r w:rsidR="00B21E36">
              <w:rPr>
                <w:b/>
                <w:sz w:val="18"/>
                <w:highlight w:val="yellow"/>
              </w:rPr>
              <w:t xml:space="preserve"> /</w:t>
            </w:r>
            <w:r w:rsidR="00B21E36" w:rsidRPr="00B21E36">
              <w:rPr>
                <w:b/>
                <w:sz w:val="18"/>
                <w:highlight w:val="yellow"/>
              </w:rPr>
              <w:t xml:space="preserve">  </w:t>
            </w:r>
            <w:r w:rsidRPr="00B21E36">
              <w:rPr>
                <w:b/>
                <w:sz w:val="18"/>
                <w:highlight w:val="yellow"/>
              </w:rPr>
              <w:t>ANSWER:  VIS</w:t>
            </w:r>
            <w:r w:rsidR="00E5550D" w:rsidRPr="00B21E36">
              <w:rPr>
                <w:b/>
                <w:sz w:val="18"/>
                <w:highlight w:val="yellow"/>
              </w:rPr>
              <w:t>VIS</w:t>
            </w:r>
            <w:r w:rsidRPr="00B21E36">
              <w:rPr>
                <w:b/>
                <w:sz w:val="18"/>
                <w:highlight w:val="yellow"/>
              </w:rPr>
              <w:t xml:space="preserve">   (all upper case)</w:t>
            </w:r>
          </w:p>
          <w:p w14:paraId="6338616B" w14:textId="77777777" w:rsidR="006369DC" w:rsidRPr="00134D61" w:rsidRDefault="00F94CAE" w:rsidP="00B21E36">
            <w:pPr>
              <w:pStyle w:val="TableHeadingLeft"/>
              <w:jc w:val="center"/>
              <w:rPr>
                <w:sz w:val="18"/>
              </w:rPr>
            </w:pPr>
            <w:r w:rsidRPr="00376575">
              <w:rPr>
                <w:sz w:val="18"/>
              </w:rPr>
              <w:t xml:space="preserve">or Cheque </w:t>
            </w:r>
            <w:r w:rsidR="00896EC3" w:rsidRPr="00376575">
              <w:rPr>
                <w:sz w:val="18"/>
              </w:rPr>
              <w:t>payable to Richard Vuksinic</w:t>
            </w:r>
            <w:r w:rsidR="00B21E36">
              <w:rPr>
                <w:sz w:val="18"/>
              </w:rPr>
              <w:t xml:space="preserve">.   </w:t>
            </w:r>
            <w:r w:rsidR="00376575">
              <w:rPr>
                <w:sz w:val="18"/>
              </w:rPr>
              <w:t>INVOICE WILL BE SENT VIA EMAIL</w:t>
            </w:r>
          </w:p>
        </w:tc>
        <w:bookmarkStart w:id="0" w:name="_GoBack"/>
        <w:bookmarkEnd w:id="0"/>
      </w:tr>
    </w:tbl>
    <w:p w14:paraId="265DC069" w14:textId="77777777" w:rsidR="00AF00DB" w:rsidRDefault="00AF00DB"/>
    <w:sectPr w:rsidR="00AF00DB" w:rsidSect="00AF00DB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ADA6D" w14:textId="77777777" w:rsidR="00891897" w:rsidRDefault="00891897">
      <w:r>
        <w:separator/>
      </w:r>
    </w:p>
  </w:endnote>
  <w:endnote w:type="continuationSeparator" w:id="0">
    <w:p w14:paraId="7EE67E57" w14:textId="77777777" w:rsidR="00891897" w:rsidRDefault="0089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48D34" w14:textId="77777777" w:rsidR="00891897" w:rsidRDefault="00891897">
      <w:r>
        <w:separator/>
      </w:r>
    </w:p>
  </w:footnote>
  <w:footnote w:type="continuationSeparator" w:id="0">
    <w:p w14:paraId="1AC27DD6" w14:textId="77777777" w:rsidR="00891897" w:rsidRDefault="008918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2C9B3" w14:textId="77777777" w:rsidR="00376575" w:rsidRDefault="00A739D0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21E3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376575" w14:paraId="760B32EF" w14:textId="77777777">
      <w:tc>
        <w:tcPr>
          <w:tcW w:w="5493" w:type="dxa"/>
        </w:tcPr>
        <w:p w14:paraId="251153B1" w14:textId="77777777" w:rsidR="00376575" w:rsidRDefault="00376575">
          <w:r>
            <w:rPr>
              <w:noProof/>
            </w:rPr>
            <w:drawing>
              <wp:inline distT="0" distB="0" distL="0" distR="0" wp14:anchorId="0FD438CF" wp14:editId="5B940403">
                <wp:extent cx="3383280" cy="816835"/>
                <wp:effectExtent l="19050" t="0" r="7620" b="0"/>
                <wp:docPr id="1" name="Picture 0" descr="Overlay-Standard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verlay-Standard3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5397" cy="812800"/>
                        </a:xfrm>
                        <a:prstGeom prst="round2Diag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bg2"/>
                            </a:gs>
                          </a:gsLst>
                          <a:lin ang="5400000" scaled="0"/>
                        </a:gradFill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24C46713" w14:textId="77777777" w:rsidR="00376575" w:rsidRDefault="005B6F72">
          <w:pPr>
            <w:pStyle w:val="Organization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86AC460" wp14:editId="12FC7630">
                <wp:simplePos x="0" y="0"/>
                <wp:positionH relativeFrom="column">
                  <wp:posOffset>-59055</wp:posOffset>
                </wp:positionH>
                <wp:positionV relativeFrom="paragraph">
                  <wp:posOffset>-114300</wp:posOffset>
                </wp:positionV>
                <wp:extent cx="778510" cy="617855"/>
                <wp:effectExtent l="0" t="0" r="0" b="0"/>
                <wp:wrapNone/>
                <wp:docPr id="3" name="Picture 1" descr="perfect herb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rfect herbs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76575">
            <w:t>ENRICHED ROOTS</w:t>
          </w:r>
        </w:p>
        <w:p w14:paraId="1DB2F91B" w14:textId="77777777" w:rsidR="00376575" w:rsidRDefault="00376575" w:rsidP="005B0449">
          <w:pPr>
            <w:pStyle w:val="ContactInformation"/>
          </w:pPr>
          <w:r>
            <w:br/>
            <w:t xml:space="preserve">50 GUILDFORD COURT, LONDON, </w:t>
          </w:r>
          <w:r w:rsidR="001A78F3">
            <w:fldChar w:fldCharType="begin"/>
          </w:r>
          <w:r>
            <w:instrText xml:space="preserve"> PLACEHOLDER </w:instrText>
          </w:r>
          <w:r w:rsidR="001A78F3">
            <w:fldChar w:fldCharType="begin"/>
          </w:r>
          <w:r>
            <w:instrText xml:space="preserve"> IF </w:instrText>
          </w:r>
          <w:fldSimple w:instr=" USERPROPERTY WorkState ">
            <w:r w:rsidR="00167A9B">
              <w:rPr>
                <w:noProof/>
              </w:rPr>
              <w:instrText>Ontario</w:instrText>
            </w:r>
          </w:fldSimple>
          <w:r>
            <w:instrText xml:space="preserve">="" "[State]"  </w:instrText>
          </w:r>
          <w:fldSimple w:instr=" USERPROPERTY WorkState ">
            <w:r w:rsidR="00167A9B">
              <w:rPr>
                <w:noProof/>
              </w:rPr>
              <w:instrText>Ontario</w:instrText>
            </w:r>
          </w:fldSimple>
          <w:r w:rsidR="001A78F3">
            <w:fldChar w:fldCharType="separate"/>
          </w:r>
          <w:r w:rsidR="00167A9B">
            <w:rPr>
              <w:noProof/>
            </w:rPr>
            <w:instrText>Ontario</w:instrText>
          </w:r>
          <w:r w:rsidR="001A78F3">
            <w:fldChar w:fldCharType="end"/>
          </w:r>
          <w:r>
            <w:instrText xml:space="preserve"> \* MERGEFORMAT</w:instrText>
          </w:r>
          <w:r w:rsidR="001A78F3">
            <w:fldChar w:fldCharType="separate"/>
          </w:r>
          <w:r w:rsidR="00891897">
            <w:t>Ontario</w:t>
          </w:r>
          <w:r w:rsidR="001A78F3">
            <w:fldChar w:fldCharType="end"/>
          </w:r>
          <w:r>
            <w:t xml:space="preserve"> </w:t>
          </w:r>
          <w:r>
            <w:br/>
            <w:t>E-Mail: richvuksinicnd@gmail.com  Web: www.</w:t>
          </w:r>
          <w:r w:rsidR="005B0449">
            <w:t>villagenaturopaths</w:t>
          </w:r>
          <w:r>
            <w:t>.com</w:t>
          </w:r>
        </w:p>
      </w:tc>
    </w:tr>
  </w:tbl>
  <w:p w14:paraId="26ADE885" w14:textId="77777777" w:rsidR="00376575" w:rsidRDefault="0037657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F00DB"/>
    <w:rsid w:val="000D0A38"/>
    <w:rsid w:val="000E5766"/>
    <w:rsid w:val="00134D61"/>
    <w:rsid w:val="00167A9B"/>
    <w:rsid w:val="001A78F3"/>
    <w:rsid w:val="00312A7E"/>
    <w:rsid w:val="00376575"/>
    <w:rsid w:val="005B0449"/>
    <w:rsid w:val="005B6F72"/>
    <w:rsid w:val="006369DC"/>
    <w:rsid w:val="0077730B"/>
    <w:rsid w:val="00833A04"/>
    <w:rsid w:val="00891897"/>
    <w:rsid w:val="00896EC3"/>
    <w:rsid w:val="00904FB6"/>
    <w:rsid w:val="00A739D0"/>
    <w:rsid w:val="00AC6101"/>
    <w:rsid w:val="00AE79BF"/>
    <w:rsid w:val="00AF00DB"/>
    <w:rsid w:val="00B21E36"/>
    <w:rsid w:val="00E5550D"/>
    <w:rsid w:val="00EB3F0F"/>
    <w:rsid w:val="00F82AFA"/>
    <w:rsid w:val="00F94CAE"/>
    <w:rsid w:val="00F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D59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94CAE"/>
    <w:rPr>
      <w:color w:val="ABF2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ichvuksinicnd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Coordinated%20Forms:Agendas:Revolution%20Agenda.dotx" TargetMode="External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2008:Office:Media:Templates:Coordinated Forms:Agendas:Revolution Agenda.dotx</Template>
  <TotalTime>20</TotalTime>
  <Pages>1</Pages>
  <Words>220</Words>
  <Characters>1257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Vuksinic</dc:creator>
  <cp:keywords/>
  <dc:description/>
  <cp:lastModifiedBy>Microsoft Office User</cp:lastModifiedBy>
  <cp:revision>10</cp:revision>
  <cp:lastPrinted>2015-04-03T03:04:00Z</cp:lastPrinted>
  <dcterms:created xsi:type="dcterms:W3CDTF">2015-04-03T03:04:00Z</dcterms:created>
  <dcterms:modified xsi:type="dcterms:W3CDTF">2017-03-02T11:02:00Z</dcterms:modified>
  <cp:category/>
</cp:coreProperties>
</file>